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9D" w:rsidRPr="00DC039D" w:rsidRDefault="00DC039D" w:rsidP="00DC039D">
      <w:pPr>
        <w:pStyle w:val="Rubrik"/>
      </w:pPr>
      <w:r w:rsidRPr="00DC039D">
        <w:t>Dagordning årsmöte Götene brukshundklubb 2014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Mötets öppnande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Mötets behöriga utlysande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Fastställande av röstlängd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Val av två justerare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Val av ordförande att leda årsmötet samt av styrelsen utsedd sekreterare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Fastställande av dagordning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Styrelsens verksamhetsberättelse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Revisorernas berättelse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Fastställande av balansräkning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 xml:space="preserve"> Styrelsens ansvarsfrihet för arbetsåret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 xml:space="preserve"> Fastställande av verksamhetsplan med budget för innevarande år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 xml:space="preserve"> Val</w:t>
      </w:r>
    </w:p>
    <w:p w:rsidR="00DC039D" w:rsidRPr="00DC039D" w:rsidRDefault="00DC039D" w:rsidP="00DC039D">
      <w:pPr>
        <w:pStyle w:val="Liststycke"/>
        <w:numPr>
          <w:ilvl w:val="0"/>
          <w:numId w:val="2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Ordförande 1 år</w:t>
      </w:r>
    </w:p>
    <w:p w:rsidR="00DC039D" w:rsidRPr="00DC039D" w:rsidRDefault="00DC039D" w:rsidP="00DC039D">
      <w:pPr>
        <w:pStyle w:val="Liststycke"/>
        <w:numPr>
          <w:ilvl w:val="0"/>
          <w:numId w:val="2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Ledamot tillika kassör 2 år</w:t>
      </w:r>
    </w:p>
    <w:p w:rsidR="00DC039D" w:rsidRPr="00DC039D" w:rsidRDefault="00DC039D" w:rsidP="00DC039D">
      <w:pPr>
        <w:pStyle w:val="Liststycke"/>
        <w:numPr>
          <w:ilvl w:val="0"/>
          <w:numId w:val="2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Ledamot 2 år</w:t>
      </w:r>
    </w:p>
    <w:p w:rsidR="00DC039D" w:rsidRPr="00DC039D" w:rsidRDefault="00DC039D" w:rsidP="00DC039D">
      <w:pPr>
        <w:pStyle w:val="Liststycke"/>
        <w:numPr>
          <w:ilvl w:val="0"/>
          <w:numId w:val="2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Suppleanter 2 år</w:t>
      </w:r>
    </w:p>
    <w:p w:rsidR="00DC039D" w:rsidRPr="00DC039D" w:rsidRDefault="00DC039D" w:rsidP="00DC039D">
      <w:pPr>
        <w:pStyle w:val="Liststycke"/>
        <w:numPr>
          <w:ilvl w:val="0"/>
          <w:numId w:val="2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Revisorer 2st</w:t>
      </w:r>
    </w:p>
    <w:p w:rsidR="00DC039D" w:rsidRPr="00DC039D" w:rsidRDefault="00DC039D" w:rsidP="00DC039D">
      <w:pPr>
        <w:pStyle w:val="Liststycke"/>
        <w:numPr>
          <w:ilvl w:val="0"/>
          <w:numId w:val="2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Revisorsuppleanter 2st</w:t>
      </w:r>
    </w:p>
    <w:p w:rsidR="00DC039D" w:rsidRPr="00DC039D" w:rsidRDefault="00DC039D" w:rsidP="00DC039D">
      <w:pPr>
        <w:pStyle w:val="Liststycke"/>
        <w:numPr>
          <w:ilvl w:val="0"/>
          <w:numId w:val="2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Valberedning 3st</w:t>
      </w:r>
    </w:p>
    <w:p w:rsidR="00DC039D" w:rsidRPr="00DC039D" w:rsidRDefault="00DC039D" w:rsidP="00DC039D">
      <w:pPr>
        <w:pStyle w:val="Liststycke"/>
        <w:numPr>
          <w:ilvl w:val="0"/>
          <w:numId w:val="2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Distriktsombud</w:t>
      </w:r>
    </w:p>
    <w:p w:rsidR="00DC039D" w:rsidRPr="00DC039D" w:rsidRDefault="00DC039D" w:rsidP="00DC039D">
      <w:pPr>
        <w:pStyle w:val="Liststycke"/>
        <w:numPr>
          <w:ilvl w:val="0"/>
          <w:numId w:val="2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Anläggningskommitté 6st</w:t>
      </w:r>
    </w:p>
    <w:p w:rsidR="00DC039D" w:rsidRPr="00DC039D" w:rsidRDefault="00DC039D" w:rsidP="00DC039D">
      <w:pPr>
        <w:pStyle w:val="Liststycke"/>
        <w:numPr>
          <w:ilvl w:val="0"/>
          <w:numId w:val="2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Kökskommitté 3st</w:t>
      </w:r>
    </w:p>
    <w:p w:rsidR="00DC039D" w:rsidRPr="00DC039D" w:rsidRDefault="00DC039D" w:rsidP="00DC039D">
      <w:pPr>
        <w:pStyle w:val="Liststycke"/>
        <w:numPr>
          <w:ilvl w:val="0"/>
          <w:numId w:val="2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Festkommitté 2st</w:t>
      </w:r>
    </w:p>
    <w:p w:rsidR="00DC039D" w:rsidRPr="00DC039D" w:rsidRDefault="00DC039D" w:rsidP="00DC039D">
      <w:pPr>
        <w:pStyle w:val="Liststycke"/>
        <w:numPr>
          <w:ilvl w:val="0"/>
          <w:numId w:val="2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Lotteriföreståndare 1st</w:t>
      </w:r>
    </w:p>
    <w:p w:rsidR="00DC039D" w:rsidRPr="00DC039D" w:rsidRDefault="00DC039D" w:rsidP="00DC039D">
      <w:pPr>
        <w:pStyle w:val="Liststycke"/>
        <w:numPr>
          <w:ilvl w:val="0"/>
          <w:numId w:val="2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Suppleanternas tjänstgöringsordning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 xml:space="preserve"> Omedelbar justering av punkt 12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 xml:space="preserve"> Anmälan av utskott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 xml:space="preserve"> Telefonersättning till styrelsen och utskottsledarna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 xml:space="preserve"> Medlemsinformation</w:t>
      </w:r>
    </w:p>
    <w:p w:rsidR="00DC039D" w:rsidRPr="00DC039D" w:rsidRDefault="00DC039D" w:rsidP="00DC039D">
      <w:pPr>
        <w:pStyle w:val="Liststycke"/>
        <w:numPr>
          <w:ilvl w:val="0"/>
          <w:numId w:val="3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Höjning av klubbavgiften</w:t>
      </w:r>
    </w:p>
    <w:p w:rsidR="00DC039D" w:rsidRPr="00DC039D" w:rsidRDefault="00DC039D" w:rsidP="00DC039D">
      <w:pPr>
        <w:pStyle w:val="Liststycke"/>
        <w:numPr>
          <w:ilvl w:val="0"/>
          <w:numId w:val="3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>Gräsklippning under 2014</w:t>
      </w:r>
    </w:p>
    <w:p w:rsidR="00DC03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sz w:val="28"/>
          <w:szCs w:val="24"/>
        </w:rPr>
      </w:pPr>
      <w:r w:rsidRPr="00DC039D">
        <w:rPr>
          <w:rFonts w:cs="Times New Roman"/>
          <w:sz w:val="28"/>
          <w:szCs w:val="24"/>
        </w:rPr>
        <w:t xml:space="preserve"> Övriga frågor</w:t>
      </w:r>
    </w:p>
    <w:p w:rsidR="00CC789D" w:rsidRPr="00DC039D" w:rsidRDefault="00DC039D" w:rsidP="00DC039D">
      <w:pPr>
        <w:pStyle w:val="Liststycke"/>
        <w:numPr>
          <w:ilvl w:val="0"/>
          <w:numId w:val="1"/>
        </w:numPr>
        <w:spacing w:line="240" w:lineRule="auto"/>
      </w:pPr>
      <w:r w:rsidRPr="00DC039D">
        <w:rPr>
          <w:rFonts w:cs="Times New Roman"/>
          <w:sz w:val="28"/>
          <w:szCs w:val="24"/>
        </w:rPr>
        <w:t xml:space="preserve"> Mötets avslutande</w:t>
      </w:r>
      <w:bookmarkStart w:id="0" w:name="_GoBack"/>
      <w:bookmarkEnd w:id="0"/>
    </w:p>
    <w:sectPr w:rsidR="00CC789D" w:rsidRPr="00DC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15C8"/>
    <w:multiLevelType w:val="hybridMultilevel"/>
    <w:tmpl w:val="B3DA4B56"/>
    <w:lvl w:ilvl="0" w:tplc="021A12A6">
      <w:start w:val="1"/>
      <w:numFmt w:val="lowerLetter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5B2298"/>
    <w:multiLevelType w:val="hybridMultilevel"/>
    <w:tmpl w:val="323EE2B0"/>
    <w:lvl w:ilvl="0" w:tplc="E814F41A">
      <w:start w:val="1"/>
      <w:numFmt w:val="lowerLetter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605117"/>
    <w:multiLevelType w:val="hybridMultilevel"/>
    <w:tmpl w:val="47EC75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9D"/>
    <w:rsid w:val="00CC789D"/>
    <w:rsid w:val="00D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9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039D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DC0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C0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9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039D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DC0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C0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83C35D28.dotm</Template>
  <TotalTime>1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Ragnarsson Lisa</dc:creator>
  <cp:lastModifiedBy>Ragnarsson Lisa</cp:lastModifiedBy>
  <cp:revision>1</cp:revision>
  <dcterms:created xsi:type="dcterms:W3CDTF">2014-01-16T13:17:00Z</dcterms:created>
  <dcterms:modified xsi:type="dcterms:W3CDTF">2014-01-16T13:18:00Z</dcterms:modified>
</cp:coreProperties>
</file>